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DDCA" w14:textId="77777777" w:rsidR="009F2F6F" w:rsidRPr="0090006B" w:rsidRDefault="009F2F6F" w:rsidP="00E335A5">
      <w:pPr>
        <w:spacing w:after="0" w:line="276" w:lineRule="auto"/>
        <w:rPr>
          <w:b/>
          <w:bCs/>
          <w:sz w:val="22"/>
          <w:szCs w:val="22"/>
        </w:rPr>
      </w:pPr>
    </w:p>
    <w:p w14:paraId="15B376F8" w14:textId="5CD332B0" w:rsidR="0090006B" w:rsidRPr="0090006B" w:rsidRDefault="0090006B" w:rsidP="0090006B">
      <w:pPr>
        <w:rPr>
          <w:sz w:val="22"/>
          <w:szCs w:val="22"/>
        </w:rPr>
      </w:pPr>
      <w:r w:rsidRPr="0090006B">
        <w:rPr>
          <w:sz w:val="22"/>
          <w:szCs w:val="22"/>
        </w:rPr>
        <w:t>Praha, 25. 7. 2023</w:t>
      </w:r>
    </w:p>
    <w:p w14:paraId="20E7CCA8" w14:textId="77777777" w:rsidR="0090006B" w:rsidRDefault="0090006B" w:rsidP="0090006B"/>
    <w:p w14:paraId="77A30439" w14:textId="77777777" w:rsidR="0090006B" w:rsidRPr="00B63D86" w:rsidRDefault="0090006B" w:rsidP="0090006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63D86">
        <w:rPr>
          <w:rFonts w:ascii="Calibri" w:hAnsi="Calibri" w:cs="Calibri"/>
          <w:b/>
          <w:bCs/>
          <w:color w:val="000000"/>
          <w:sz w:val="36"/>
          <w:szCs w:val="36"/>
        </w:rPr>
        <w:t>5. ročník Běhu proti násilí startuje 21. 9. v Oboře Hvězda</w:t>
      </w:r>
    </w:p>
    <w:p w14:paraId="43E5EB94" w14:textId="77777777" w:rsidR="0090006B" w:rsidRPr="004E3770" w:rsidRDefault="0090006B" w:rsidP="00900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8B63C1" w14:textId="77777777" w:rsidR="0090006B" w:rsidRPr="00B63D86" w:rsidRDefault="0090006B" w:rsidP="009000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3D86">
        <w:rPr>
          <w:rFonts w:ascii="Calibri" w:hAnsi="Calibri" w:cs="Calibri"/>
          <w:b/>
          <w:bCs/>
          <w:color w:val="000000"/>
          <w:sz w:val="24"/>
          <w:szCs w:val="24"/>
        </w:rPr>
        <w:t>Diakonie ČCE – Středisko celostátních programů a služeb pořádá 21. 9. 2023 v 17:30 hodin již pátý ročník „Běhu proti násilí“. Startovné půjde na podporu projektu „STOP NÁSILÍ“, který nabízí terapeutickou pomoc všem, kteří mají potíže se zvládáním agrese ve vztazích. </w:t>
      </w:r>
    </w:p>
    <w:p w14:paraId="0C7EDEE6" w14:textId="77777777" w:rsidR="0090006B" w:rsidRPr="004E3770" w:rsidRDefault="0090006B" w:rsidP="00900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770">
        <w:rPr>
          <w:rFonts w:ascii="Calibri" w:hAnsi="Calibri" w:cs="Calibri"/>
          <w:color w:val="000000"/>
          <w:sz w:val="24"/>
          <w:szCs w:val="24"/>
        </w:rPr>
        <w:t>Závod se poběží na Praze 6, v lesoparku Obora Hvězda. Trasa bude dlouhá 5 km a je možné ji zdolat během i chůzí. Závodu se mohou zúčastnit děti i dospělí. Trať je přizpůsobena tak, aby ji zvládl každý. Na místě bude zajištěno občerstvení, šatny, i hlídání dětí. Těšit se můžete nejen na zážitek z</w:t>
      </w:r>
      <w:r>
        <w:rPr>
          <w:rFonts w:ascii="Calibri" w:hAnsi="Calibri" w:cs="Calibri"/>
          <w:color w:val="000000"/>
          <w:sz w:val="24"/>
          <w:szCs w:val="24"/>
        </w:rPr>
        <w:t> </w:t>
      </w:r>
      <w:r w:rsidRPr="004E3770">
        <w:rPr>
          <w:rFonts w:ascii="Calibri" w:hAnsi="Calibri" w:cs="Calibri"/>
          <w:color w:val="000000"/>
          <w:sz w:val="24"/>
          <w:szCs w:val="24"/>
        </w:rPr>
        <w:t>běhu</w:t>
      </w:r>
      <w:r>
        <w:rPr>
          <w:rFonts w:ascii="Calibri" w:hAnsi="Calibri" w:cs="Calibri"/>
          <w:color w:val="000000"/>
          <w:sz w:val="24"/>
          <w:szCs w:val="24"/>
        </w:rPr>
        <w:t xml:space="preserve"> a podpoření myšlenky nulové tolerance násilí, </w:t>
      </w:r>
      <w:r w:rsidRPr="004E3770">
        <w:rPr>
          <w:rFonts w:ascii="Calibri" w:hAnsi="Calibri" w:cs="Calibri"/>
          <w:color w:val="000000"/>
          <w:sz w:val="24"/>
          <w:szCs w:val="24"/>
        </w:rPr>
        <w:t xml:space="preserve">ale i na odměnu </w:t>
      </w:r>
      <w:r>
        <w:rPr>
          <w:rFonts w:ascii="Calibri" w:hAnsi="Calibri" w:cs="Calibri"/>
          <w:color w:val="000000"/>
          <w:sz w:val="24"/>
          <w:szCs w:val="24"/>
        </w:rPr>
        <w:t>pro každého účastníka.</w:t>
      </w:r>
      <w:r w:rsidRPr="004E377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Jako loni, i letos</w:t>
      </w:r>
      <w:r w:rsidRPr="004E3770">
        <w:rPr>
          <w:rFonts w:ascii="Calibri" w:hAnsi="Calibri" w:cs="Calibri"/>
          <w:color w:val="000000"/>
          <w:sz w:val="24"/>
          <w:szCs w:val="24"/>
        </w:rPr>
        <w:t xml:space="preserve"> bude možnost masáže před i po běhu pro všechny běžce. Pro první tři nejlepší běžce z každé kategorie jsou připraveny věcné ceny. </w:t>
      </w:r>
      <w:r>
        <w:rPr>
          <w:rFonts w:ascii="Calibri" w:hAnsi="Calibri" w:cs="Calibri"/>
          <w:color w:val="000000"/>
          <w:sz w:val="24"/>
          <w:szCs w:val="24"/>
        </w:rPr>
        <w:t>Dětský závod startuje již v 16:30 a je rozdělen do dvou kategorií. První – pro nejmenší běžce do 6 let, délka trasy je 100 metrů. Druhá – pro běžce od 6 do 15 let měří 2,5 km.</w:t>
      </w:r>
    </w:p>
    <w:p w14:paraId="7A39D3BA" w14:textId="77777777" w:rsidR="0090006B" w:rsidRPr="004E3770" w:rsidRDefault="0090006B" w:rsidP="00900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C6CED" w14:textId="77777777" w:rsidR="0090006B" w:rsidRPr="004E3770" w:rsidRDefault="0090006B" w:rsidP="00900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770">
        <w:rPr>
          <w:rFonts w:ascii="Calibri" w:hAnsi="Calibri" w:cs="Calibri"/>
          <w:color w:val="000000"/>
          <w:sz w:val="24"/>
          <w:szCs w:val="24"/>
        </w:rPr>
        <w:t xml:space="preserve">Registrovat se můžete na </w:t>
      </w:r>
      <w:hyperlink r:id="rId11" w:history="1">
        <w:r w:rsidRPr="0077194E">
          <w:rPr>
            <w:rFonts w:ascii="Calibri" w:hAnsi="Calibri" w:cs="Calibri"/>
            <w:color w:val="auto"/>
            <w:sz w:val="24"/>
            <w:szCs w:val="24"/>
          </w:rPr>
          <w:t>www.stopnito.cz</w:t>
        </w:r>
      </w:hyperlink>
      <w:r w:rsidRPr="004E3770">
        <w:rPr>
          <w:rFonts w:ascii="Calibri" w:hAnsi="Calibri" w:cs="Calibri"/>
          <w:color w:val="000000"/>
          <w:sz w:val="24"/>
          <w:szCs w:val="24"/>
        </w:rPr>
        <w:t xml:space="preserve"> nebo přímo na místě. Více informací o běhu najdete </w:t>
      </w:r>
      <w:hyperlink r:id="rId12" w:history="1">
        <w:r w:rsidRPr="0077194E">
          <w:rPr>
            <w:rStyle w:val="Hypertextovodkaz"/>
            <w:rFonts w:ascii="Calibri" w:hAnsi="Calibri" w:cs="Calibri"/>
            <w:color w:val="auto"/>
            <w:sz w:val="24"/>
            <w:szCs w:val="24"/>
            <w:u w:val="none"/>
          </w:rPr>
          <w:t>www.behprotinasili.cz</w:t>
        </w:r>
      </w:hyperlink>
      <w:r>
        <w:rPr>
          <w:rFonts w:ascii="Calibri" w:hAnsi="Calibri" w:cs="Calibri"/>
          <w:color w:val="000000"/>
          <w:sz w:val="24"/>
          <w:szCs w:val="24"/>
        </w:rPr>
        <w:t xml:space="preserve"> nebo na Facebooku a Instagramu Stop násilí.</w:t>
      </w:r>
    </w:p>
    <w:p w14:paraId="18F7E3A1" w14:textId="77777777" w:rsidR="006B4A92" w:rsidRDefault="006B4A92" w:rsidP="0090006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04F597CD" w14:textId="3D524A44" w:rsidR="0090006B" w:rsidRPr="004E3770" w:rsidRDefault="0090006B" w:rsidP="0090006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4E3770">
        <w:rPr>
          <w:rFonts w:ascii="Calibri" w:hAnsi="Calibri" w:cs="Calibri"/>
          <w:color w:val="000000"/>
          <w:sz w:val="24"/>
          <w:szCs w:val="24"/>
        </w:rPr>
        <w:t>Běh proti násilí je součástí kampaně Nulová tolerance násilí.</w:t>
      </w:r>
    </w:p>
    <w:p w14:paraId="62BCFAB4" w14:textId="77777777" w:rsidR="00BD45BB" w:rsidRPr="00BD45BB" w:rsidRDefault="00BD45BB" w:rsidP="00F7171D">
      <w:pPr>
        <w:spacing w:after="0" w:line="276" w:lineRule="auto"/>
        <w:rPr>
          <w:b/>
          <w:bCs/>
          <w:sz w:val="22"/>
          <w:szCs w:val="22"/>
        </w:rPr>
      </w:pPr>
    </w:p>
    <w:sectPr w:rsidR="00BD45BB" w:rsidRPr="00BD45BB" w:rsidSect="005D7E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85" w:right="849" w:bottom="1417" w:left="1417" w:header="73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A7823" w14:textId="77777777" w:rsidR="003922DA" w:rsidRDefault="003922DA" w:rsidP="00337CE3">
      <w:r>
        <w:separator/>
      </w:r>
    </w:p>
  </w:endnote>
  <w:endnote w:type="continuationSeparator" w:id="0">
    <w:p w14:paraId="49652A5D" w14:textId="77777777" w:rsidR="003922DA" w:rsidRDefault="003922DA" w:rsidP="0033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F841" w14:textId="77777777" w:rsidR="002208CB" w:rsidRDefault="002208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0609" w14:textId="77777777" w:rsidR="005D7EE5" w:rsidRDefault="00A7637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13761" wp14:editId="1F06511E">
              <wp:simplePos x="0" y="0"/>
              <wp:positionH relativeFrom="column">
                <wp:posOffset>1245507</wp:posOffset>
              </wp:positionH>
              <wp:positionV relativeFrom="paragraph">
                <wp:posOffset>-480060</wp:posOffset>
              </wp:positionV>
              <wp:extent cx="2999014" cy="796925"/>
              <wp:effectExtent l="0" t="0" r="0" b="317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014" cy="796925"/>
                      </a:xfrm>
                      <a:prstGeom prst="rect">
                        <a:avLst/>
                      </a:prstGeom>
                      <a:solidFill>
                        <a:srgbClr val="009DE0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32858D" w14:textId="77777777" w:rsidR="00C97231" w:rsidRPr="00B43D80" w:rsidRDefault="002208CB" w:rsidP="00BF1CE5">
                          <w:pPr>
                            <w:pStyle w:val="Normlnweb"/>
                            <w:contextualSpacing/>
                            <w:jc w:val="left"/>
                            <w:rPr>
                              <w:color w:val="FFFFFF"/>
                            </w:rPr>
                          </w:pPr>
                          <w:r w:rsidRPr="00B43D80"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  <w:szCs w:val="16"/>
                            </w:rPr>
                            <w:t>Diakonie ČCE – Středisko celostátních programů a služeb</w:t>
                          </w:r>
                          <w:r w:rsidR="00BF1CE5" w:rsidRPr="00B43D80"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  <w:szCs w:val="16"/>
                            </w:rPr>
                            <w:br/>
                          </w:r>
                          <w:r w:rsidRPr="00B43D80"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</w:rPr>
                            <w:t>Čajkovského 1640/8, 130 00 Praha 3 - Žižkov</w:t>
                          </w:r>
                          <w:r w:rsidR="00BF1CE5" w:rsidRPr="00B43D80"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</w:rPr>
                            <w:br/>
                          </w:r>
                          <w:r w:rsidRPr="00B43D80"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</w:rPr>
                            <w:t>TEL.: +420 222 968 754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1376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98.05pt;margin-top:-37.8pt;width:236.15pt;height: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" fillcolor="#009de0" stroked="f" strokeweight=".5pt">
              <v:textbox>
                <w:txbxContent>
                  <w:p w14:paraId="6432858D" w14:textId="77777777" w:rsidR="00C97231" w:rsidRPr="00B43D80" w:rsidRDefault="002208CB" w:rsidP="00BF1CE5">
                    <w:pPr>
                      <w:pStyle w:val="Normlnweb"/>
                      <w:contextualSpacing/>
                      <w:jc w:val="left"/>
                      <w:rPr>
                        <w:color w:val="FFFFFF"/>
                      </w:rPr>
                    </w:pPr>
                    <w:r w:rsidRPr="00B43D80">
                      <w:rPr>
                        <w:rFonts w:ascii="Arial" w:hAnsi="Arial"/>
                        <w:b/>
                        <w:color w:val="FFFFFF"/>
                        <w:sz w:val="16"/>
                        <w:szCs w:val="16"/>
                      </w:rPr>
                      <w:t>Diakonie ČCE – Středisko celostátních programů a služeb</w:t>
                    </w:r>
                    <w:r w:rsidR="00BF1CE5" w:rsidRPr="00B43D80">
                      <w:rPr>
                        <w:rFonts w:ascii="Arial" w:hAnsi="Arial"/>
                        <w:b/>
                        <w:color w:val="FFFFFF"/>
                        <w:sz w:val="16"/>
                        <w:szCs w:val="16"/>
                      </w:rPr>
                      <w:br/>
                    </w:r>
                    <w:r w:rsidRPr="00B43D80">
                      <w:rPr>
                        <w:rFonts w:ascii="Arial" w:hAnsi="Arial"/>
                        <w:color w:val="FFFFFF"/>
                        <w:sz w:val="16"/>
                        <w:szCs w:val="16"/>
                      </w:rPr>
                      <w:t>Čajkovského 1640/8, 130 00 Praha 3 - Žižkov</w:t>
                    </w:r>
                    <w:r w:rsidR="00BF1CE5" w:rsidRPr="00B43D80">
                      <w:rPr>
                        <w:rFonts w:ascii="Arial" w:hAnsi="Arial"/>
                        <w:color w:val="FFFFFF"/>
                        <w:sz w:val="16"/>
                        <w:szCs w:val="16"/>
                      </w:rPr>
                      <w:br/>
                    </w:r>
                    <w:r w:rsidRPr="00B43D80">
                      <w:rPr>
                        <w:rFonts w:ascii="Arial" w:hAnsi="Arial"/>
                        <w:color w:val="FFFFFF"/>
                        <w:sz w:val="16"/>
                        <w:szCs w:val="16"/>
                      </w:rPr>
                      <w:t>TEL.: +420 222 968 754</w:t>
                    </w:r>
                  </w:p>
                </w:txbxContent>
              </v:textbox>
            </v:shape>
          </w:pict>
        </mc:Fallback>
      </mc:AlternateContent>
    </w:r>
    <w:r w:rsidR="00CE7A0A" w:rsidRPr="00B43D80">
      <w:rPr>
        <w:b/>
        <w:noProof/>
        <w:color w:val="FFFFFF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062AD4F" wp14:editId="749F9F7D">
              <wp:simplePos x="0" y="0"/>
              <wp:positionH relativeFrom="page">
                <wp:posOffset>10541</wp:posOffset>
              </wp:positionH>
              <wp:positionV relativeFrom="paragraph">
                <wp:posOffset>-590880</wp:posOffset>
              </wp:positionV>
              <wp:extent cx="7547610" cy="991870"/>
              <wp:effectExtent l="0" t="0" r="15240" b="1778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7610" cy="991870"/>
                      </a:xfrm>
                      <a:prstGeom prst="rect">
                        <a:avLst/>
                      </a:prstGeom>
                      <a:solidFill>
                        <a:srgbClr val="009DE0"/>
                      </a:solidFill>
                      <a:ln>
                        <a:solidFill>
                          <a:srgbClr val="009DE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CA9BBEA" id="Obdélník 1" o:spid="_x0000_s1026" style="position:absolute;margin-left:.85pt;margin-top:-46.55pt;width:594.3pt;height:78.1pt;z-index:-2516520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" fillcolor="#009de0" strokecolor="#009de0" strokeweight="1pt">
              <w10:wrap anchorx="page"/>
            </v:rect>
          </w:pict>
        </mc:Fallback>
      </mc:AlternateContent>
    </w:r>
    <w:r w:rsidR="00F3691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B67EEA" wp14:editId="362F9E44">
              <wp:simplePos x="0" y="0"/>
              <wp:positionH relativeFrom="column">
                <wp:posOffset>4275455</wp:posOffset>
              </wp:positionH>
              <wp:positionV relativeFrom="paragraph">
                <wp:posOffset>-478485</wp:posOffset>
              </wp:positionV>
              <wp:extent cx="1945640" cy="526415"/>
              <wp:effectExtent l="0" t="0" r="0" b="6985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5640" cy="526415"/>
                      </a:xfrm>
                      <a:prstGeom prst="rect">
                        <a:avLst/>
                      </a:prstGeom>
                      <a:solidFill>
                        <a:srgbClr val="009DE0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F391A" w14:textId="77777777" w:rsidR="00D36F34" w:rsidRPr="00B43D80" w:rsidRDefault="002208CB">
                          <w:pPr>
                            <w:contextualSpacing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 w:rsidRPr="00B43D80">
                            <w:rPr>
                              <w:color w:val="FFFFFF"/>
                              <w:sz w:val="16"/>
                              <w:szCs w:val="16"/>
                            </w:rPr>
                            <w:t>E-MAIL</w:t>
                          </w:r>
                          <w:r w:rsidR="00D36F34" w:rsidRPr="00B43D80">
                            <w:rPr>
                              <w:color w:val="FFFFFF"/>
                              <w:sz w:val="16"/>
                              <w:szCs w:val="16"/>
                            </w:rPr>
                            <w:t>:</w:t>
                          </w:r>
                          <w:r w:rsidR="00B15C97" w:rsidRPr="00B43D80"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43D80">
                            <w:rPr>
                              <w:color w:val="FFFFFF"/>
                              <w:sz w:val="16"/>
                              <w:szCs w:val="16"/>
                            </w:rPr>
                            <w:t>scps@scps.diakonie.cz</w:t>
                          </w:r>
                        </w:p>
                        <w:p w14:paraId="46CE7722" w14:textId="77777777" w:rsidR="00D36F34" w:rsidRPr="00B43D80" w:rsidRDefault="00B15C97">
                          <w:pPr>
                            <w:contextualSpacing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 w:rsidRPr="00B43D80">
                            <w:rPr>
                              <w:color w:val="FFFFFF"/>
                              <w:sz w:val="16"/>
                              <w:szCs w:val="16"/>
                            </w:rPr>
                            <w:t>IČ</w:t>
                          </w:r>
                          <w:r w:rsidR="002208CB" w:rsidRPr="00B43D80">
                            <w:rPr>
                              <w:color w:val="FFFFFF"/>
                              <w:sz w:val="16"/>
                              <w:szCs w:val="16"/>
                            </w:rPr>
                            <w:t>O</w:t>
                          </w:r>
                          <w:r w:rsidR="00D36F34" w:rsidRPr="00B43D80">
                            <w:rPr>
                              <w:color w:val="FFFFFF"/>
                              <w:sz w:val="16"/>
                              <w:szCs w:val="16"/>
                            </w:rPr>
                            <w:t>:</w:t>
                          </w:r>
                          <w:r w:rsidR="00BF1CE5" w:rsidRPr="00B43D80">
                            <w:rPr>
                              <w:color w:val="FFFFFF"/>
                            </w:rPr>
                            <w:t xml:space="preserve"> </w:t>
                          </w:r>
                          <w:r w:rsidR="002208CB" w:rsidRPr="00B43D80">
                            <w:rPr>
                              <w:color w:val="FFFFFF"/>
                              <w:sz w:val="16"/>
                              <w:szCs w:val="16"/>
                            </w:rPr>
                            <w:t>481 360 93</w:t>
                          </w:r>
                        </w:p>
                        <w:p w14:paraId="79BD2CBD" w14:textId="77777777" w:rsidR="00D36F34" w:rsidRPr="00B43D80" w:rsidRDefault="002208CB">
                          <w:pPr>
                            <w:contextualSpacing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 w:rsidRPr="00B43D80">
                            <w:rPr>
                              <w:color w:val="FFFFFF"/>
                              <w:sz w:val="16"/>
                              <w:szCs w:val="16"/>
                            </w:rPr>
                            <w:t>Č. ÚČTU</w:t>
                          </w:r>
                          <w:r w:rsidR="00B15C97" w:rsidRPr="00B43D80"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B43D80">
                            <w:rPr>
                              <w:color w:val="FFFFFF"/>
                              <w:sz w:val="16"/>
                              <w:szCs w:val="16"/>
                            </w:rPr>
                            <w:t>2349834349/0800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AB67EEA" id="Textové pole 4" o:spid="_x0000_s1027" type="#_x0000_t202" style="position:absolute;left:0;text-align:left;margin-left:336.65pt;margin-top:-37.7pt;width:153.2pt;height:41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" fillcolor="#009de0" stroked="f" strokeweight=".5pt">
              <v:textbox>
                <w:txbxContent>
                  <w:p w14:paraId="36CF391A" w14:textId="77777777" w:rsidR="00D36F34" w:rsidRPr="00B43D80" w:rsidRDefault="002208CB">
                    <w:pPr>
                      <w:contextualSpacing/>
                      <w:rPr>
                        <w:color w:val="FFFFFF"/>
                        <w:sz w:val="16"/>
                        <w:szCs w:val="16"/>
                      </w:rPr>
                    </w:pPr>
                    <w:r w:rsidRPr="00B43D80">
                      <w:rPr>
                        <w:color w:val="FFFFFF"/>
                        <w:sz w:val="16"/>
                        <w:szCs w:val="16"/>
                      </w:rPr>
                      <w:t>E-MAIL</w:t>
                    </w:r>
                    <w:r w:rsidR="00D36F34" w:rsidRPr="00B43D80">
                      <w:rPr>
                        <w:color w:val="FFFFFF"/>
                        <w:sz w:val="16"/>
                        <w:szCs w:val="16"/>
                      </w:rPr>
                      <w:t>:</w:t>
                    </w:r>
                    <w:r w:rsidR="00B15C97" w:rsidRPr="00B43D80">
                      <w:rPr>
                        <w:color w:val="FFFFFF"/>
                        <w:sz w:val="16"/>
                        <w:szCs w:val="16"/>
                      </w:rPr>
                      <w:t xml:space="preserve"> </w:t>
                    </w:r>
                    <w:r w:rsidRPr="00B43D80">
                      <w:rPr>
                        <w:color w:val="FFFFFF"/>
                        <w:sz w:val="16"/>
                        <w:szCs w:val="16"/>
                      </w:rPr>
                      <w:t>scps@scps.diakonie.cz</w:t>
                    </w:r>
                  </w:p>
                  <w:p w14:paraId="46CE7722" w14:textId="77777777" w:rsidR="00D36F34" w:rsidRPr="00B43D80" w:rsidRDefault="00B15C97">
                    <w:pPr>
                      <w:contextualSpacing/>
                      <w:rPr>
                        <w:color w:val="FFFFFF"/>
                        <w:sz w:val="16"/>
                        <w:szCs w:val="16"/>
                      </w:rPr>
                    </w:pPr>
                    <w:r w:rsidRPr="00B43D80">
                      <w:rPr>
                        <w:color w:val="FFFFFF"/>
                        <w:sz w:val="16"/>
                        <w:szCs w:val="16"/>
                      </w:rPr>
                      <w:t>IČ</w:t>
                    </w:r>
                    <w:r w:rsidR="002208CB" w:rsidRPr="00B43D80">
                      <w:rPr>
                        <w:color w:val="FFFFFF"/>
                        <w:sz w:val="16"/>
                        <w:szCs w:val="16"/>
                      </w:rPr>
                      <w:t>O</w:t>
                    </w:r>
                    <w:r w:rsidR="00D36F34" w:rsidRPr="00B43D80">
                      <w:rPr>
                        <w:color w:val="FFFFFF"/>
                        <w:sz w:val="16"/>
                        <w:szCs w:val="16"/>
                      </w:rPr>
                      <w:t>:</w:t>
                    </w:r>
                    <w:r w:rsidR="00BF1CE5" w:rsidRPr="00B43D80">
                      <w:rPr>
                        <w:color w:val="FFFFFF"/>
                      </w:rPr>
                      <w:t xml:space="preserve"> </w:t>
                    </w:r>
                    <w:r w:rsidR="002208CB" w:rsidRPr="00B43D80">
                      <w:rPr>
                        <w:color w:val="FFFFFF"/>
                        <w:sz w:val="16"/>
                        <w:szCs w:val="16"/>
                      </w:rPr>
                      <w:t>481 360 93</w:t>
                    </w:r>
                  </w:p>
                  <w:p w14:paraId="79BD2CBD" w14:textId="77777777" w:rsidR="00D36F34" w:rsidRPr="00B43D80" w:rsidRDefault="002208CB">
                    <w:pPr>
                      <w:contextualSpacing/>
                      <w:rPr>
                        <w:color w:val="FFFFFF"/>
                        <w:sz w:val="16"/>
                        <w:szCs w:val="16"/>
                      </w:rPr>
                    </w:pPr>
                    <w:r w:rsidRPr="00B43D80">
                      <w:rPr>
                        <w:color w:val="FFFFFF"/>
                        <w:sz w:val="16"/>
                        <w:szCs w:val="16"/>
                      </w:rPr>
                      <w:t>Č. ÚČTU</w:t>
                    </w:r>
                    <w:r w:rsidR="00B15C97" w:rsidRPr="00B43D80">
                      <w:rPr>
                        <w:color w:val="FFFFFF"/>
                        <w:sz w:val="16"/>
                        <w:szCs w:val="16"/>
                      </w:rPr>
                      <w:t xml:space="preserve">: </w:t>
                    </w:r>
                    <w:r w:rsidRPr="00B43D80">
                      <w:rPr>
                        <w:color w:val="FFFFFF"/>
                        <w:sz w:val="16"/>
                        <w:szCs w:val="16"/>
                      </w:rPr>
                      <w:t>2349834349/0800</w:t>
                    </w:r>
                  </w:p>
                </w:txbxContent>
              </v:textbox>
            </v:shape>
          </w:pict>
        </mc:Fallback>
      </mc:AlternateContent>
    </w:r>
    <w:r w:rsidR="00F3691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D76693" wp14:editId="7187075E">
              <wp:simplePos x="0" y="0"/>
              <wp:positionH relativeFrom="column">
                <wp:posOffset>-454025</wp:posOffset>
              </wp:positionH>
              <wp:positionV relativeFrom="paragraph">
                <wp:posOffset>-481660</wp:posOffset>
              </wp:positionV>
              <wp:extent cx="1660525" cy="277495"/>
              <wp:effectExtent l="0" t="0" r="0" b="825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0525" cy="277495"/>
                      </a:xfrm>
                      <a:prstGeom prst="rect">
                        <a:avLst/>
                      </a:prstGeom>
                      <a:solidFill>
                        <a:srgbClr val="009DE0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A2BA01" w14:textId="77777777" w:rsidR="00C97231" w:rsidRPr="00B43D80" w:rsidRDefault="002208CB">
                          <w:pPr>
                            <w:rPr>
                              <w:b/>
                              <w:color w:val="FFFFFF"/>
                            </w:rPr>
                          </w:pPr>
                          <w:r w:rsidRPr="00B43D80">
                            <w:rPr>
                              <w:b/>
                              <w:color w:val="FFFFFF"/>
                            </w:rPr>
                            <w:t>www.scps.diakonie.cz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D76693" id="Textové pole 2" o:spid="_x0000_s1028" type="#_x0000_t202" style="position:absolute;left:0;text-align:left;margin-left:-35.75pt;margin-top:-37.95pt;width:130.75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" fillcolor="#009de0" stroked="f" strokeweight=".5pt">
              <v:textbox>
                <w:txbxContent>
                  <w:p w14:paraId="2CA2BA01" w14:textId="77777777" w:rsidR="00C97231" w:rsidRPr="00B43D80" w:rsidRDefault="002208CB">
                    <w:pPr>
                      <w:rPr>
                        <w:b/>
                        <w:color w:val="FFFFFF"/>
                      </w:rPr>
                    </w:pPr>
                    <w:r w:rsidRPr="00B43D80">
                      <w:rPr>
                        <w:b/>
                        <w:color w:val="FFFFFF"/>
                      </w:rPr>
                      <w:t>www.scps.diakonie.cz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8EBA" w14:textId="77777777" w:rsidR="002208CB" w:rsidRDefault="002208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5655C" w14:textId="77777777" w:rsidR="003922DA" w:rsidRDefault="003922DA" w:rsidP="00337CE3">
      <w:r>
        <w:separator/>
      </w:r>
    </w:p>
  </w:footnote>
  <w:footnote w:type="continuationSeparator" w:id="0">
    <w:p w14:paraId="1C4E0C19" w14:textId="77777777" w:rsidR="003922DA" w:rsidRDefault="003922DA" w:rsidP="00337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2199" w14:textId="77777777" w:rsidR="002208CB" w:rsidRDefault="002208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B86B" w14:textId="77777777" w:rsidR="005F3293" w:rsidRDefault="00CE7A0A" w:rsidP="00337CE3">
    <w:pPr>
      <w:pStyle w:val="Zhlav"/>
      <w:jc w:val="right"/>
    </w:pPr>
    <w:r>
      <w:rPr>
        <w:noProof/>
      </w:rPr>
      <w:drawing>
        <wp:inline distT="0" distB="0" distL="0" distR="0" wp14:anchorId="6329A212" wp14:editId="4F3B6B53">
          <wp:extent cx="1747567" cy="400273"/>
          <wp:effectExtent l="0" t="0" r="5080" b="0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akonie_logo_Zakladni_verz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835" cy="421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E196BF" w14:textId="77777777" w:rsidR="005F3293" w:rsidRDefault="005F3293" w:rsidP="00337CE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2A28" w14:textId="77777777" w:rsidR="002208CB" w:rsidRDefault="002208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28B"/>
    <w:multiLevelType w:val="hybridMultilevel"/>
    <w:tmpl w:val="7A126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48D0E2"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963A6"/>
    <w:multiLevelType w:val="hybridMultilevel"/>
    <w:tmpl w:val="BDB42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71440"/>
    <w:multiLevelType w:val="hybridMultilevel"/>
    <w:tmpl w:val="42D8C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59EB"/>
    <w:multiLevelType w:val="hybridMultilevel"/>
    <w:tmpl w:val="EBD84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33597"/>
    <w:multiLevelType w:val="hybridMultilevel"/>
    <w:tmpl w:val="E012C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62366"/>
    <w:multiLevelType w:val="hybridMultilevel"/>
    <w:tmpl w:val="11C4F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B4056"/>
    <w:multiLevelType w:val="hybridMultilevel"/>
    <w:tmpl w:val="AD0895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865944"/>
    <w:multiLevelType w:val="hybridMultilevel"/>
    <w:tmpl w:val="B9D81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1534B"/>
    <w:multiLevelType w:val="hybridMultilevel"/>
    <w:tmpl w:val="31D2B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976AF"/>
    <w:multiLevelType w:val="hybridMultilevel"/>
    <w:tmpl w:val="410CD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D1ED2"/>
    <w:multiLevelType w:val="hybridMultilevel"/>
    <w:tmpl w:val="4EF47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63BE5"/>
    <w:multiLevelType w:val="hybridMultilevel"/>
    <w:tmpl w:val="FDDED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12B4E"/>
    <w:multiLevelType w:val="hybridMultilevel"/>
    <w:tmpl w:val="25A21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636CF"/>
    <w:multiLevelType w:val="hybridMultilevel"/>
    <w:tmpl w:val="57BAF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F4986"/>
    <w:multiLevelType w:val="hybridMultilevel"/>
    <w:tmpl w:val="8376C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53CE9"/>
    <w:multiLevelType w:val="hybridMultilevel"/>
    <w:tmpl w:val="E612D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C07E7"/>
    <w:multiLevelType w:val="hybridMultilevel"/>
    <w:tmpl w:val="52281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14"/>
  </w:num>
  <w:num w:numId="9">
    <w:abstractNumId w:val="10"/>
  </w:num>
  <w:num w:numId="10">
    <w:abstractNumId w:val="11"/>
  </w:num>
  <w:num w:numId="11">
    <w:abstractNumId w:val="7"/>
  </w:num>
  <w:num w:numId="12">
    <w:abstractNumId w:val="15"/>
  </w:num>
  <w:num w:numId="13">
    <w:abstractNumId w:val="8"/>
  </w:num>
  <w:num w:numId="14">
    <w:abstractNumId w:val="12"/>
  </w:num>
  <w:num w:numId="15">
    <w:abstractNumId w:val="16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A8"/>
    <w:rsid w:val="0003400D"/>
    <w:rsid w:val="00040E07"/>
    <w:rsid w:val="000B48E3"/>
    <w:rsid w:val="000B5D8A"/>
    <w:rsid w:val="000E5634"/>
    <w:rsid w:val="000F06CF"/>
    <w:rsid w:val="000F6556"/>
    <w:rsid w:val="001162AF"/>
    <w:rsid w:val="00126083"/>
    <w:rsid w:val="00163FEB"/>
    <w:rsid w:val="00165AB8"/>
    <w:rsid w:val="00173A4A"/>
    <w:rsid w:val="00174EE7"/>
    <w:rsid w:val="001C1F5F"/>
    <w:rsid w:val="001E40F6"/>
    <w:rsid w:val="001E5455"/>
    <w:rsid w:val="001F0127"/>
    <w:rsid w:val="001F2A23"/>
    <w:rsid w:val="001F3EB9"/>
    <w:rsid w:val="001F7B89"/>
    <w:rsid w:val="00216ED1"/>
    <w:rsid w:val="002208CB"/>
    <w:rsid w:val="00226F96"/>
    <w:rsid w:val="00233EEA"/>
    <w:rsid w:val="00251733"/>
    <w:rsid w:val="002567E4"/>
    <w:rsid w:val="002B328F"/>
    <w:rsid w:val="002B5D2D"/>
    <w:rsid w:val="002F2B6C"/>
    <w:rsid w:val="00306279"/>
    <w:rsid w:val="003129C5"/>
    <w:rsid w:val="00322103"/>
    <w:rsid w:val="003254DA"/>
    <w:rsid w:val="00327CA0"/>
    <w:rsid w:val="00337CE3"/>
    <w:rsid w:val="00337EBA"/>
    <w:rsid w:val="00341A6C"/>
    <w:rsid w:val="00357C51"/>
    <w:rsid w:val="00373084"/>
    <w:rsid w:val="003734D2"/>
    <w:rsid w:val="00377123"/>
    <w:rsid w:val="0038787B"/>
    <w:rsid w:val="003922DA"/>
    <w:rsid w:val="003B3FE7"/>
    <w:rsid w:val="00407826"/>
    <w:rsid w:val="00412F8E"/>
    <w:rsid w:val="0041573F"/>
    <w:rsid w:val="00422CEB"/>
    <w:rsid w:val="00427B9D"/>
    <w:rsid w:val="00450A83"/>
    <w:rsid w:val="00460EC1"/>
    <w:rsid w:val="00465555"/>
    <w:rsid w:val="00473009"/>
    <w:rsid w:val="00473D67"/>
    <w:rsid w:val="00495F7A"/>
    <w:rsid w:val="004A09D6"/>
    <w:rsid w:val="004A36A2"/>
    <w:rsid w:val="004E6DCA"/>
    <w:rsid w:val="004F3B51"/>
    <w:rsid w:val="00533593"/>
    <w:rsid w:val="00534629"/>
    <w:rsid w:val="00535EBB"/>
    <w:rsid w:val="00537B9A"/>
    <w:rsid w:val="00542492"/>
    <w:rsid w:val="00564EA5"/>
    <w:rsid w:val="00565A32"/>
    <w:rsid w:val="005676D2"/>
    <w:rsid w:val="00584628"/>
    <w:rsid w:val="00584FF5"/>
    <w:rsid w:val="005A76E1"/>
    <w:rsid w:val="005B2A04"/>
    <w:rsid w:val="005B5A51"/>
    <w:rsid w:val="005D35A8"/>
    <w:rsid w:val="005D7EE5"/>
    <w:rsid w:val="005F3293"/>
    <w:rsid w:val="005F5829"/>
    <w:rsid w:val="005F7CD1"/>
    <w:rsid w:val="00610C8A"/>
    <w:rsid w:val="00627E28"/>
    <w:rsid w:val="00631432"/>
    <w:rsid w:val="00663DBC"/>
    <w:rsid w:val="006652EC"/>
    <w:rsid w:val="00687F27"/>
    <w:rsid w:val="00696393"/>
    <w:rsid w:val="006B4A92"/>
    <w:rsid w:val="006E79E4"/>
    <w:rsid w:val="00702BDC"/>
    <w:rsid w:val="00733DCA"/>
    <w:rsid w:val="00753493"/>
    <w:rsid w:val="00762D78"/>
    <w:rsid w:val="0077194E"/>
    <w:rsid w:val="007865AE"/>
    <w:rsid w:val="007A08B1"/>
    <w:rsid w:val="007A638A"/>
    <w:rsid w:val="007D2061"/>
    <w:rsid w:val="007D758F"/>
    <w:rsid w:val="007F5967"/>
    <w:rsid w:val="00822668"/>
    <w:rsid w:val="008449E1"/>
    <w:rsid w:val="0087308C"/>
    <w:rsid w:val="00875798"/>
    <w:rsid w:val="00890F72"/>
    <w:rsid w:val="00893ECA"/>
    <w:rsid w:val="008B63F0"/>
    <w:rsid w:val="0090006B"/>
    <w:rsid w:val="009033DC"/>
    <w:rsid w:val="00960F31"/>
    <w:rsid w:val="0098086E"/>
    <w:rsid w:val="00984A85"/>
    <w:rsid w:val="00994B5E"/>
    <w:rsid w:val="0099663E"/>
    <w:rsid w:val="009C7243"/>
    <w:rsid w:val="009F2F6F"/>
    <w:rsid w:val="00A0210A"/>
    <w:rsid w:val="00A2633E"/>
    <w:rsid w:val="00A53C75"/>
    <w:rsid w:val="00A7637C"/>
    <w:rsid w:val="00AE58F1"/>
    <w:rsid w:val="00B0205A"/>
    <w:rsid w:val="00B05F45"/>
    <w:rsid w:val="00B15C97"/>
    <w:rsid w:val="00B43D80"/>
    <w:rsid w:val="00B63D86"/>
    <w:rsid w:val="00B70AB9"/>
    <w:rsid w:val="00BA1634"/>
    <w:rsid w:val="00BB6142"/>
    <w:rsid w:val="00BD45BB"/>
    <w:rsid w:val="00BD7F97"/>
    <w:rsid w:val="00BF1CE5"/>
    <w:rsid w:val="00C41470"/>
    <w:rsid w:val="00C52F34"/>
    <w:rsid w:val="00C62289"/>
    <w:rsid w:val="00C97231"/>
    <w:rsid w:val="00C97B80"/>
    <w:rsid w:val="00CD2B97"/>
    <w:rsid w:val="00CD5436"/>
    <w:rsid w:val="00CE30FE"/>
    <w:rsid w:val="00CE7A0A"/>
    <w:rsid w:val="00D151CA"/>
    <w:rsid w:val="00D22305"/>
    <w:rsid w:val="00D36F34"/>
    <w:rsid w:val="00DC1397"/>
    <w:rsid w:val="00E0091B"/>
    <w:rsid w:val="00E32111"/>
    <w:rsid w:val="00E335A5"/>
    <w:rsid w:val="00E44191"/>
    <w:rsid w:val="00E6730E"/>
    <w:rsid w:val="00E8730A"/>
    <w:rsid w:val="00EB4FA1"/>
    <w:rsid w:val="00ED60EA"/>
    <w:rsid w:val="00EF338F"/>
    <w:rsid w:val="00F26822"/>
    <w:rsid w:val="00F3691D"/>
    <w:rsid w:val="00F37DE4"/>
    <w:rsid w:val="00F40460"/>
    <w:rsid w:val="00F7171D"/>
    <w:rsid w:val="00F74329"/>
    <w:rsid w:val="00F74955"/>
    <w:rsid w:val="00F812DD"/>
    <w:rsid w:val="00F831B2"/>
    <w:rsid w:val="00F8390D"/>
    <w:rsid w:val="00FA7304"/>
    <w:rsid w:val="00FC2835"/>
    <w:rsid w:val="00FD28B6"/>
    <w:rsid w:val="00FE1ABA"/>
    <w:rsid w:val="00FF02AE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FFA0F9"/>
  <w15:docId w15:val="{E4F2912F-A39E-43E9-9002-B87D3535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2289"/>
    <w:pPr>
      <w:spacing w:after="210" w:line="210" w:lineRule="atLeast"/>
      <w:jc w:val="both"/>
    </w:pPr>
    <w:rPr>
      <w:rFonts w:ascii="Arial" w:eastAsia="Times New Roman" w:hAnsi="Arial" w:cs="Arial"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A4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086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F3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329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F3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3293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341A6C"/>
    <w:rPr>
      <w:rFonts w:ascii="Times New Roman" w:hAnsi="Times New Roman"/>
      <w:sz w:val="17"/>
      <w:szCs w:val="17"/>
    </w:rPr>
  </w:style>
  <w:style w:type="paragraph" w:styleId="Bezmezer">
    <w:name w:val="No Spacing"/>
    <w:uiPriority w:val="1"/>
    <w:qFormat/>
    <w:rsid w:val="00465555"/>
    <w:rPr>
      <w:sz w:val="22"/>
      <w:szCs w:val="22"/>
      <w:lang w:eastAsia="en-US"/>
    </w:rPr>
  </w:style>
  <w:style w:type="paragraph" w:customStyle="1" w:styleId="Osloveni">
    <w:name w:val="Osloveni"/>
    <w:basedOn w:val="Normln"/>
    <w:qFormat/>
    <w:rsid w:val="00337CE3"/>
    <w:pPr>
      <w:spacing w:after="0"/>
    </w:pPr>
    <w:rPr>
      <w:sz w:val="36"/>
      <w:szCs w:val="36"/>
    </w:rPr>
  </w:style>
  <w:style w:type="paragraph" w:customStyle="1" w:styleId="Adresat">
    <w:name w:val="Adresat"/>
    <w:basedOn w:val="Normln"/>
    <w:qFormat/>
    <w:rsid w:val="00337CE3"/>
    <w:pPr>
      <w:spacing w:after="0"/>
    </w:pPr>
    <w:rPr>
      <w:b/>
    </w:rPr>
  </w:style>
  <w:style w:type="paragraph" w:customStyle="1" w:styleId="adresa">
    <w:name w:val="adresa"/>
    <w:basedOn w:val="Normln"/>
    <w:qFormat/>
    <w:rsid w:val="00337CE3"/>
    <w:pPr>
      <w:spacing w:after="0"/>
    </w:pPr>
  </w:style>
  <w:style w:type="paragraph" w:customStyle="1" w:styleId="Pozdrav">
    <w:name w:val="Pozdrav"/>
    <w:basedOn w:val="Normlnweb"/>
    <w:qFormat/>
    <w:rsid w:val="00337CE3"/>
    <w:pPr>
      <w:spacing w:before="240"/>
    </w:pPr>
    <w:rPr>
      <w:rFonts w:ascii="Arial" w:hAnsi="Arial"/>
      <w:sz w:val="20"/>
      <w:szCs w:val="20"/>
    </w:rPr>
  </w:style>
  <w:style w:type="paragraph" w:customStyle="1" w:styleId="Jmeno">
    <w:name w:val="Jmeno"/>
    <w:basedOn w:val="Normlnweb"/>
    <w:qFormat/>
    <w:rsid w:val="00337CE3"/>
    <w:pPr>
      <w:spacing w:before="240" w:after="0"/>
    </w:pPr>
    <w:rPr>
      <w:rFonts w:ascii="Arial" w:hAnsi="Arial"/>
      <w:sz w:val="24"/>
      <w:szCs w:val="24"/>
    </w:rPr>
  </w:style>
  <w:style w:type="paragraph" w:customStyle="1" w:styleId="funkce">
    <w:name w:val="funkce"/>
    <w:basedOn w:val="Normlnweb"/>
    <w:qFormat/>
    <w:rsid w:val="00337CE3"/>
    <w:rPr>
      <w:rFonts w:ascii="Arial" w:hAnsi="Arial"/>
      <w:sz w:val="20"/>
      <w:szCs w:val="20"/>
    </w:rPr>
  </w:style>
  <w:style w:type="paragraph" w:customStyle="1" w:styleId="web">
    <w:name w:val="web"/>
    <w:basedOn w:val="Normln"/>
    <w:qFormat/>
    <w:rsid w:val="00337CE3"/>
    <w:rPr>
      <w:b/>
    </w:rPr>
  </w:style>
  <w:style w:type="paragraph" w:customStyle="1" w:styleId="zapati-bold">
    <w:name w:val="zapati-bold"/>
    <w:basedOn w:val="Normln"/>
    <w:qFormat/>
    <w:rsid w:val="00337CE3"/>
    <w:pPr>
      <w:spacing w:after="0" w:line="240" w:lineRule="auto"/>
    </w:pPr>
    <w:rPr>
      <w:b/>
      <w:sz w:val="16"/>
      <w:szCs w:val="16"/>
    </w:rPr>
  </w:style>
  <w:style w:type="paragraph" w:customStyle="1" w:styleId="zapati">
    <w:name w:val="zapati"/>
    <w:basedOn w:val="Bezmezer"/>
    <w:qFormat/>
    <w:rsid w:val="00337CE3"/>
    <w:rPr>
      <w:rFonts w:ascii="Arial" w:hAnsi="Arial" w:cs="Arial"/>
      <w:color w:val="595959" w:themeColor="text1" w:themeTint="A6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2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42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ehprotinasili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opnito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%20Michal\OneDrive%20-%20Diakonie%20&#268;CE%20-%20SCPS\Dokumenty\Vlastn&#237;%20&#353;ablony%20Office\barevn&#283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38514AB3D62A4891C265B7286739BC" ma:contentTypeVersion="12" ma:contentTypeDescription="Vytvoří nový dokument" ma:contentTypeScope="" ma:versionID="f1a04e53bc39c1f33c61dba849ddd877">
  <xsd:schema xmlns:xsd="http://www.w3.org/2001/XMLSchema" xmlns:xs="http://www.w3.org/2001/XMLSchema" xmlns:p="http://schemas.microsoft.com/office/2006/metadata/properties" xmlns:ns2="376b1cc7-9038-408a-bcd1-ec43fac270c7" xmlns:ns3="8eaa8069-b408-48ab-8d53-5858560212d7" targetNamespace="http://schemas.microsoft.com/office/2006/metadata/properties" ma:root="true" ma:fieldsID="b54e01611e662e84563e28573f7e4205" ns2:_="" ns3:_="">
    <xsd:import namespace="376b1cc7-9038-408a-bcd1-ec43fac270c7"/>
    <xsd:import namespace="8eaa8069-b408-48ab-8d53-585856021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b1cc7-9038-408a-bcd1-ec43fac2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8069-b408-48ab-8d53-5858560212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BCA3D-B84C-402A-8D63-1D81A9316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14E89-99C7-4533-BAE3-94FC96DB82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8F3420-0907-4EF1-B75B-14E19FD4F0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4819FD-78E5-46D5-ADF3-F4FBF508B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b1cc7-9038-408a-bcd1-ec43fac270c7"/>
    <ds:schemaRef ds:uri="8eaa8069-b408-48ab-8d53-585856021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barevně.dotx</Template>
  <TotalTime>2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Links>
    <vt:vector size="6" baseType="variant">
      <vt:variant>
        <vt:i4>786465</vt:i4>
      </vt:variant>
      <vt:variant>
        <vt:i4>0</vt:i4>
      </vt:variant>
      <vt:variant>
        <vt:i4>0</vt:i4>
      </vt:variant>
      <vt:variant>
        <vt:i4>5</vt:i4>
      </vt:variant>
      <vt:variant>
        <vt:lpwstr>mailto:abdalla@diakoniecce.cz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Michal</dc:creator>
  <cp:lastModifiedBy>Petra Rašková | Diakonie SCPS</cp:lastModifiedBy>
  <cp:revision>7</cp:revision>
  <cp:lastPrinted>2014-09-22T09:24:00Z</cp:lastPrinted>
  <dcterms:created xsi:type="dcterms:W3CDTF">2023-02-21T12:04:00Z</dcterms:created>
  <dcterms:modified xsi:type="dcterms:W3CDTF">2023-07-25T08:34:00Z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0x0101009738514AB3D62A4891C265B7286739BC</vt:lpwstr>
  </property>
</Properties>
</file>